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9332" w14:textId="77777777" w:rsidR="00AA6EBD" w:rsidRDefault="001E058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AA6EBD">
        <w:t>(</w:t>
      </w:r>
      <w:r w:rsidR="00AA6EBD">
        <w:rPr>
          <w:rFonts w:hint="eastAsia"/>
        </w:rPr>
        <w:t>第</w:t>
      </w:r>
      <w:r w:rsidR="00AA6EBD">
        <w:t>4</w:t>
      </w:r>
      <w:r w:rsidR="00AA6EBD">
        <w:rPr>
          <w:rFonts w:hint="eastAsia"/>
        </w:rPr>
        <w:t>条関係</w:t>
      </w:r>
      <w:r w:rsidR="00AA6EBD">
        <w:t>)</w:t>
      </w:r>
    </w:p>
    <w:p w14:paraId="39E3968B" w14:textId="77777777" w:rsidR="00AA6EBD" w:rsidRDefault="00AA6EBD"/>
    <w:p w14:paraId="6B1320DE" w14:textId="77777777" w:rsidR="00AA6EBD" w:rsidRDefault="00AA6EBD"/>
    <w:p w14:paraId="57E0E4B3" w14:textId="77777777" w:rsidR="00AA6EBD" w:rsidRDefault="00AA6EBD">
      <w:pPr>
        <w:jc w:val="center"/>
      </w:pPr>
      <w:r>
        <w:rPr>
          <w:rFonts w:hint="eastAsia"/>
        </w:rPr>
        <w:t>子育て短期支援事業事前登録申出書</w:t>
      </w:r>
    </w:p>
    <w:p w14:paraId="69B29133" w14:textId="77777777" w:rsidR="00AA6EBD" w:rsidRDefault="00AA6EBD"/>
    <w:p w14:paraId="02793A22" w14:textId="77777777" w:rsidR="00AA6EBD" w:rsidRDefault="00AA6EBD"/>
    <w:p w14:paraId="7FB7CD57" w14:textId="77777777" w:rsidR="00AA6EBD" w:rsidRDefault="00AA6EB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94D7C24" w14:textId="77777777" w:rsidR="00AA6EBD" w:rsidRDefault="00AA6EBD"/>
    <w:p w14:paraId="3CA05376" w14:textId="77777777" w:rsidR="00AA6EBD" w:rsidRDefault="00AA6EBD">
      <w:r>
        <w:rPr>
          <w:rFonts w:hint="eastAsia"/>
        </w:rPr>
        <w:t xml:space="preserve">　　</w:t>
      </w:r>
      <w:r w:rsidR="001E058A">
        <w:rPr>
          <w:rFonts w:hint="eastAsia"/>
        </w:rPr>
        <w:t>田原本町長　殿</w:t>
      </w:r>
    </w:p>
    <w:p w14:paraId="6DAE9C4C" w14:textId="77777777" w:rsidR="00AA6EBD" w:rsidRDefault="00AA6EBD"/>
    <w:p w14:paraId="5EAF05EB" w14:textId="77777777" w:rsidR="00AA6EBD" w:rsidRDefault="00AA6EBD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住所　　　　　　　　　　　</w:t>
      </w:r>
      <w:r>
        <w:rPr>
          <w:rFonts w:hint="eastAsia"/>
        </w:rPr>
        <w:t xml:space="preserve">　　　</w:t>
      </w:r>
    </w:p>
    <w:p w14:paraId="7B830161" w14:textId="77777777" w:rsidR="00AA6EBD" w:rsidRDefault="00AA6EBD">
      <w:pPr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　</w:t>
      </w:r>
      <w:r w:rsidR="001E058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</w:p>
    <w:p w14:paraId="6BD8CD7D" w14:textId="77777777" w:rsidR="00AA6EBD" w:rsidRDefault="00AA6EBD">
      <w:pPr>
        <w:ind w:right="420"/>
        <w:jc w:val="right"/>
      </w:pPr>
      <w:r>
        <w:t>(</w:t>
      </w:r>
      <w:r>
        <w:rPr>
          <w:rFonts w:hint="eastAsia"/>
        </w:rPr>
        <w:t xml:space="preserve">電話番号　　　　　　</w:t>
      </w:r>
      <w:r>
        <w:t>)</w:t>
      </w:r>
    </w:p>
    <w:p w14:paraId="775019EF" w14:textId="77777777" w:rsidR="00AA6EBD" w:rsidRDefault="00AA6EBD"/>
    <w:p w14:paraId="56FFEAD2" w14:textId="77777777" w:rsidR="00AA6EBD" w:rsidRDefault="00AA6EBD"/>
    <w:p w14:paraId="32E06404" w14:textId="77777777" w:rsidR="00AA6EBD" w:rsidRDefault="00AA6EBD">
      <w:r>
        <w:rPr>
          <w:rFonts w:hint="eastAsia"/>
        </w:rPr>
        <w:t xml:space="preserve">　下記のとおり、子育て短期支援事業利用の事前登録をしたいので、田原本町子育て短期支援事業実施要綱</w:t>
      </w:r>
      <w:r w:rsidR="001E058A">
        <w:rPr>
          <w:rFonts w:hint="eastAsia"/>
        </w:rPr>
        <w:t>第</w:t>
      </w:r>
      <w:r w:rsidR="001E058A">
        <w:t>4</w:t>
      </w:r>
      <w:r w:rsidR="001E058A">
        <w:rPr>
          <w:rFonts w:hint="eastAsia"/>
        </w:rPr>
        <w:t>条第</w:t>
      </w:r>
      <w:r w:rsidR="001E058A">
        <w:t>1</w:t>
      </w:r>
      <w:r w:rsidR="001E058A">
        <w:rPr>
          <w:rFonts w:hint="eastAsia"/>
        </w:rPr>
        <w:t>項の規定により申し出ます。</w:t>
      </w:r>
    </w:p>
    <w:p w14:paraId="6569AC3E" w14:textId="77777777" w:rsidR="00AA6EBD" w:rsidRDefault="00AA6EBD"/>
    <w:p w14:paraId="2201A89B" w14:textId="77777777" w:rsidR="00AA6EBD" w:rsidRDefault="00AA6EBD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624"/>
        <w:gridCol w:w="36"/>
        <w:gridCol w:w="504"/>
        <w:gridCol w:w="360"/>
        <w:gridCol w:w="696"/>
        <w:gridCol w:w="216"/>
        <w:gridCol w:w="408"/>
        <w:gridCol w:w="936"/>
        <w:gridCol w:w="84"/>
        <w:gridCol w:w="600"/>
        <w:gridCol w:w="528"/>
        <w:gridCol w:w="132"/>
        <w:gridCol w:w="120"/>
        <w:gridCol w:w="600"/>
        <w:gridCol w:w="360"/>
        <w:gridCol w:w="1080"/>
        <w:gridCol w:w="240"/>
        <w:gridCol w:w="300"/>
        <w:gridCol w:w="420"/>
        <w:gridCol w:w="600"/>
        <w:gridCol w:w="720"/>
      </w:tblGrid>
      <w:tr w:rsidR="00AA6EBD" w14:paraId="1F82D252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0" w:type="dxa"/>
            <w:gridSpan w:val="4"/>
            <w:vAlign w:val="center"/>
          </w:tcPr>
          <w:p w14:paraId="34AE133B" w14:textId="77777777" w:rsidR="00AA6EBD" w:rsidRDefault="00AA6EBD">
            <w:r>
              <w:rPr>
                <w:rFonts w:hint="eastAsia"/>
              </w:rPr>
              <w:t>フリガナ</w:t>
            </w:r>
          </w:p>
          <w:p w14:paraId="15249EDF" w14:textId="77777777" w:rsidR="00AA6EBD" w:rsidRDefault="00AA6EBD">
            <w:r>
              <w:rPr>
                <w:rFonts w:hint="eastAsia"/>
              </w:rPr>
              <w:t>登録児童氏名</w:t>
            </w:r>
          </w:p>
        </w:tc>
        <w:tc>
          <w:tcPr>
            <w:tcW w:w="3960" w:type="dxa"/>
            <w:gridSpan w:val="9"/>
            <w:vAlign w:val="center"/>
          </w:tcPr>
          <w:p w14:paraId="38EF7BB9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14:paraId="566A3036" w14:textId="77777777" w:rsidR="00AA6EBD" w:rsidRDefault="00AA6EB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360" w:type="dxa"/>
            <w:gridSpan w:val="6"/>
            <w:vAlign w:val="center"/>
          </w:tcPr>
          <w:p w14:paraId="42C876D0" w14:textId="77777777" w:rsidR="00AA6EBD" w:rsidRDefault="00AA6EBD"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AA6EBD" w14:paraId="0751B676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00" w:type="dxa"/>
            <w:gridSpan w:val="4"/>
          </w:tcPr>
          <w:p w14:paraId="78CB5593" w14:textId="77777777" w:rsidR="00AA6EBD" w:rsidRDefault="00AA6EBD">
            <w:pPr>
              <w:spacing w:before="120"/>
            </w:pPr>
            <w:r>
              <w:rPr>
                <w:rFonts w:hint="eastAsia"/>
              </w:rPr>
              <w:t>世帯状況</w:t>
            </w:r>
          </w:p>
        </w:tc>
        <w:tc>
          <w:tcPr>
            <w:tcW w:w="8400" w:type="dxa"/>
            <w:gridSpan w:val="18"/>
          </w:tcPr>
          <w:p w14:paraId="2B9ED4AD" w14:textId="77777777" w:rsidR="00AA6EBD" w:rsidRDefault="00AA6EBD">
            <w:pPr>
              <w:spacing w:line="400" w:lineRule="atLeast"/>
            </w:pPr>
            <w:r>
              <w:t>1</w:t>
            </w:r>
            <w:r>
              <w:rPr>
                <w:rFonts w:hint="eastAsia"/>
              </w:rPr>
              <w:t xml:space="preserve">　生活保護世帯　</w:t>
            </w:r>
            <w:r>
              <w:t>2</w:t>
            </w:r>
            <w:r>
              <w:rPr>
                <w:rFonts w:hint="eastAsia"/>
              </w:rPr>
              <w:t xml:space="preserve">　市町村民税非課税世帯　</w:t>
            </w:r>
            <w:r>
              <w:t>3</w:t>
            </w:r>
            <w:r>
              <w:rPr>
                <w:rFonts w:hint="eastAsia"/>
              </w:rPr>
              <w:t xml:space="preserve">　その他の世帯</w:t>
            </w:r>
            <w:r>
              <w:t>(1</w:t>
            </w:r>
            <w:r>
              <w:rPr>
                <w:rFonts w:hint="eastAsia"/>
              </w:rPr>
              <w:t>及び</w:t>
            </w:r>
            <w:r>
              <w:t>2</w:t>
            </w:r>
            <w:r>
              <w:rPr>
                <w:rFonts w:hint="eastAsia"/>
              </w:rPr>
              <w:t>の世帯にあっては申請時に状況を確認できる書類を添付</w:t>
            </w:r>
            <w:r>
              <w:t>)</w:t>
            </w:r>
          </w:p>
        </w:tc>
      </w:tr>
      <w:tr w:rsidR="00AA6EBD" w14:paraId="35B31A4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500" w:type="dxa"/>
            <w:gridSpan w:val="10"/>
            <w:vAlign w:val="center"/>
          </w:tcPr>
          <w:p w14:paraId="64D17687" w14:textId="77777777" w:rsidR="00AA6EBD" w:rsidRDefault="00AA6EBD">
            <w:r>
              <w:rPr>
                <w:rFonts w:hint="eastAsia"/>
              </w:rPr>
              <w:t>被保険者証記号番号</w:t>
            </w:r>
          </w:p>
        </w:tc>
        <w:tc>
          <w:tcPr>
            <w:tcW w:w="5700" w:type="dxa"/>
            <w:gridSpan w:val="12"/>
            <w:vAlign w:val="center"/>
          </w:tcPr>
          <w:p w14:paraId="52BCF295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205DEB2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60" w:type="dxa"/>
            <w:gridSpan w:val="2"/>
            <w:vMerge w:val="restart"/>
          </w:tcPr>
          <w:p w14:paraId="330472C2" w14:textId="77777777" w:rsidR="00AA6EBD" w:rsidRDefault="00AA6EBD"/>
          <w:p w14:paraId="4CB34934" w14:textId="77777777" w:rsidR="00AA6EBD" w:rsidRDefault="00AA6EBD">
            <w:pPr>
              <w:jc w:val="center"/>
            </w:pPr>
            <w:r>
              <w:rPr>
                <w:rFonts w:hint="eastAsia"/>
              </w:rPr>
              <w:t>世帯構成員</w:t>
            </w:r>
          </w:p>
        </w:tc>
        <w:tc>
          <w:tcPr>
            <w:tcW w:w="3240" w:type="dxa"/>
            <w:gridSpan w:val="8"/>
            <w:vAlign w:val="center"/>
          </w:tcPr>
          <w:p w14:paraId="150C29BC" w14:textId="77777777" w:rsidR="00AA6EBD" w:rsidRDefault="00AA6EB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28" w:type="dxa"/>
            <w:gridSpan w:val="2"/>
            <w:vAlign w:val="center"/>
          </w:tcPr>
          <w:p w14:paraId="0EA9BC9C" w14:textId="77777777" w:rsidR="00AA6EBD" w:rsidRDefault="00AA6EBD">
            <w:pPr>
              <w:jc w:val="distribute"/>
            </w:pPr>
            <w:r>
              <w:rPr>
                <w:rFonts w:hint="eastAsia"/>
              </w:rPr>
              <w:t>登録児童との続柄</w:t>
            </w:r>
          </w:p>
        </w:tc>
        <w:tc>
          <w:tcPr>
            <w:tcW w:w="3252" w:type="dxa"/>
            <w:gridSpan w:val="8"/>
            <w:vAlign w:val="center"/>
          </w:tcPr>
          <w:p w14:paraId="20B55FB3" w14:textId="77777777" w:rsidR="00AA6EBD" w:rsidRDefault="00AA6EB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20" w:type="dxa"/>
            <w:gridSpan w:val="2"/>
            <w:vAlign w:val="center"/>
          </w:tcPr>
          <w:p w14:paraId="69252440" w14:textId="77777777" w:rsidR="00AA6EBD" w:rsidRDefault="00AA6EBD">
            <w:pPr>
              <w:jc w:val="center"/>
            </w:pPr>
            <w:r>
              <w:rPr>
                <w:rFonts w:hint="eastAsia"/>
              </w:rPr>
              <w:t>勤務先等</w:t>
            </w:r>
          </w:p>
          <w:p w14:paraId="50EC9D5D" w14:textId="77777777" w:rsidR="00AA6EBD" w:rsidRDefault="00AA6EBD">
            <w:pPr>
              <w:jc w:val="center"/>
            </w:pP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</w:tc>
      </w:tr>
      <w:tr w:rsidR="00AA6EBD" w14:paraId="34C00C6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gridSpan w:val="2"/>
            <w:vMerge/>
            <w:vAlign w:val="center"/>
          </w:tcPr>
          <w:p w14:paraId="4E120B82" w14:textId="77777777" w:rsidR="00AA6EBD" w:rsidRDefault="00AA6EBD"/>
        </w:tc>
        <w:tc>
          <w:tcPr>
            <w:tcW w:w="3240" w:type="dxa"/>
            <w:gridSpan w:val="8"/>
            <w:vAlign w:val="center"/>
          </w:tcPr>
          <w:p w14:paraId="25504EBF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14:paraId="14E9CB08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gridSpan w:val="8"/>
            <w:vAlign w:val="center"/>
          </w:tcPr>
          <w:p w14:paraId="681EBCFB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7E44E988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1C3C396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gridSpan w:val="2"/>
            <w:vMerge/>
            <w:vAlign w:val="center"/>
          </w:tcPr>
          <w:p w14:paraId="46A7B663" w14:textId="77777777" w:rsidR="00AA6EBD" w:rsidRDefault="00AA6EBD"/>
        </w:tc>
        <w:tc>
          <w:tcPr>
            <w:tcW w:w="3240" w:type="dxa"/>
            <w:gridSpan w:val="8"/>
            <w:vAlign w:val="center"/>
          </w:tcPr>
          <w:p w14:paraId="2B0CC2F1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14:paraId="239F5C43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gridSpan w:val="8"/>
            <w:vAlign w:val="center"/>
          </w:tcPr>
          <w:p w14:paraId="33A33F79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18C6C33A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6C78D47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gridSpan w:val="2"/>
            <w:vMerge/>
            <w:vAlign w:val="center"/>
          </w:tcPr>
          <w:p w14:paraId="4D71DF48" w14:textId="77777777" w:rsidR="00AA6EBD" w:rsidRDefault="00AA6EBD"/>
        </w:tc>
        <w:tc>
          <w:tcPr>
            <w:tcW w:w="3240" w:type="dxa"/>
            <w:gridSpan w:val="8"/>
            <w:vAlign w:val="center"/>
          </w:tcPr>
          <w:p w14:paraId="248FAAF8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14:paraId="369EAF75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gridSpan w:val="8"/>
            <w:vAlign w:val="center"/>
          </w:tcPr>
          <w:p w14:paraId="00BDDA4C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0E6C5155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3BAAF53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gridSpan w:val="2"/>
            <w:vMerge/>
            <w:vAlign w:val="center"/>
          </w:tcPr>
          <w:p w14:paraId="727AB89E" w14:textId="77777777" w:rsidR="00AA6EBD" w:rsidRDefault="00AA6EBD"/>
        </w:tc>
        <w:tc>
          <w:tcPr>
            <w:tcW w:w="3240" w:type="dxa"/>
            <w:gridSpan w:val="8"/>
            <w:vAlign w:val="center"/>
          </w:tcPr>
          <w:p w14:paraId="69098B98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14:paraId="2E3D2C59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gridSpan w:val="8"/>
            <w:vAlign w:val="center"/>
          </w:tcPr>
          <w:p w14:paraId="7BDB1BE9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1FCAA1B9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205575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gridSpan w:val="2"/>
            <w:vMerge/>
            <w:vAlign w:val="center"/>
          </w:tcPr>
          <w:p w14:paraId="288E5C55" w14:textId="77777777" w:rsidR="00AA6EBD" w:rsidRDefault="00AA6EBD"/>
        </w:tc>
        <w:tc>
          <w:tcPr>
            <w:tcW w:w="3240" w:type="dxa"/>
            <w:gridSpan w:val="8"/>
            <w:vAlign w:val="center"/>
          </w:tcPr>
          <w:p w14:paraId="7878ED6F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14:paraId="5239C33E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gridSpan w:val="8"/>
            <w:vAlign w:val="center"/>
          </w:tcPr>
          <w:p w14:paraId="0D040E8C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6FAECF59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2163480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072" w:type="dxa"/>
            <w:gridSpan w:val="7"/>
            <w:vMerge w:val="restart"/>
          </w:tcPr>
          <w:p w14:paraId="09990067" w14:textId="77777777" w:rsidR="00AA6EBD" w:rsidRDefault="00AA6EBD">
            <w:pPr>
              <w:spacing w:before="120"/>
            </w:pPr>
            <w:r>
              <w:rPr>
                <w:rFonts w:hint="eastAsia"/>
              </w:rPr>
              <w:t>保護者以外の緊急連絡先</w:t>
            </w:r>
          </w:p>
        </w:tc>
        <w:tc>
          <w:tcPr>
            <w:tcW w:w="7128" w:type="dxa"/>
            <w:gridSpan w:val="15"/>
            <w:vAlign w:val="center"/>
          </w:tcPr>
          <w:p w14:paraId="4DB12EF5" w14:textId="77777777" w:rsidR="00AA6EBD" w:rsidRDefault="00AA6EBD">
            <w:r>
              <w:rPr>
                <w:rFonts w:hint="eastAsia"/>
              </w:rPr>
              <w:t xml:space="preserve">氏名　　　　　　　　　　</w:t>
            </w:r>
            <w:r>
              <w:t>(</w:t>
            </w:r>
            <w:r>
              <w:rPr>
                <w:rFonts w:hint="eastAsia"/>
              </w:rPr>
              <w:t xml:space="preserve">登録児童との続柄：　　　　　</w:t>
            </w:r>
            <w:r>
              <w:t>)</w:t>
            </w:r>
          </w:p>
        </w:tc>
      </w:tr>
      <w:tr w:rsidR="00AA6EBD" w14:paraId="4543612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072" w:type="dxa"/>
            <w:gridSpan w:val="7"/>
            <w:vMerge/>
          </w:tcPr>
          <w:p w14:paraId="78CF9C11" w14:textId="77777777" w:rsidR="00AA6EBD" w:rsidRDefault="00AA6EBD">
            <w:pPr>
              <w:spacing w:before="120"/>
            </w:pPr>
          </w:p>
        </w:tc>
        <w:tc>
          <w:tcPr>
            <w:tcW w:w="7128" w:type="dxa"/>
            <w:gridSpan w:val="15"/>
            <w:vAlign w:val="center"/>
          </w:tcPr>
          <w:p w14:paraId="4FA342B8" w14:textId="77777777" w:rsidR="00AA6EBD" w:rsidRDefault="00AA6EBD">
            <w:r>
              <w:rPr>
                <w:rFonts w:hint="eastAsia"/>
              </w:rPr>
              <w:t xml:space="preserve">住所　　　　　　　　　　</w:t>
            </w:r>
            <w:r>
              <w:t>(</w:t>
            </w:r>
            <w:r>
              <w:rPr>
                <w:rFonts w:hint="eastAsia"/>
              </w:rPr>
              <w:t xml:space="preserve">電話番号：　　　　　　　　　</w:t>
            </w:r>
            <w:r>
              <w:t>)</w:t>
            </w:r>
          </w:p>
        </w:tc>
      </w:tr>
      <w:tr w:rsidR="00AA6EBD" w14:paraId="6BC1B3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072" w:type="dxa"/>
            <w:gridSpan w:val="7"/>
          </w:tcPr>
          <w:p w14:paraId="44F262D1" w14:textId="77777777" w:rsidR="00AA6EBD" w:rsidRDefault="00AA6EBD">
            <w:pPr>
              <w:spacing w:before="120"/>
            </w:pPr>
            <w:r>
              <w:rPr>
                <w:rFonts w:hint="eastAsia"/>
              </w:rPr>
              <w:t>登録児童の就学状況</w:t>
            </w:r>
          </w:p>
        </w:tc>
        <w:tc>
          <w:tcPr>
            <w:tcW w:w="4848" w:type="dxa"/>
            <w:gridSpan w:val="10"/>
            <w:vAlign w:val="center"/>
          </w:tcPr>
          <w:p w14:paraId="21C5C35F" w14:textId="77777777" w:rsidR="00AA6EBD" w:rsidRDefault="00AA6EBD">
            <w:pPr>
              <w:spacing w:after="120"/>
            </w:pPr>
            <w:r>
              <w:rPr>
                <w:rFonts w:hint="eastAsia"/>
              </w:rPr>
              <w:t>幼稚園・保育所</w:t>
            </w:r>
          </w:p>
          <w:p w14:paraId="3AE4C604" w14:textId="77777777" w:rsidR="00AA6EBD" w:rsidRDefault="00AA6EBD">
            <w:r>
              <w:rPr>
                <w:rFonts w:hint="eastAsia"/>
              </w:rPr>
              <w:t>小学校・中学校・高等学校</w:t>
            </w:r>
          </w:p>
        </w:tc>
        <w:tc>
          <w:tcPr>
            <w:tcW w:w="2280" w:type="dxa"/>
            <w:gridSpan w:val="5"/>
            <w:vAlign w:val="center"/>
          </w:tcPr>
          <w:p w14:paraId="758D4B43" w14:textId="77777777" w:rsidR="00AA6EBD" w:rsidRDefault="00AA6EBD">
            <w:pPr>
              <w:spacing w:after="120"/>
            </w:pPr>
            <w:r>
              <w:rPr>
                <w:rFonts w:hint="eastAsia"/>
              </w:rPr>
              <w:t>学校名：</w:t>
            </w:r>
          </w:p>
          <w:p w14:paraId="488D31F1" w14:textId="77777777" w:rsidR="00AA6EBD" w:rsidRDefault="00AA6EBD">
            <w:r>
              <w:rPr>
                <w:rFonts w:hint="eastAsia"/>
              </w:rPr>
              <w:t>学年：</w:t>
            </w:r>
          </w:p>
        </w:tc>
      </w:tr>
      <w:tr w:rsidR="00AA6EBD" w14:paraId="7C04B786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3072" w:type="dxa"/>
            <w:gridSpan w:val="7"/>
          </w:tcPr>
          <w:p w14:paraId="011F9E75" w14:textId="77777777" w:rsidR="00AA6EBD" w:rsidRDefault="00AA6EBD">
            <w:pPr>
              <w:spacing w:before="120"/>
            </w:pPr>
            <w:r>
              <w:rPr>
                <w:rFonts w:hint="eastAsia"/>
              </w:rPr>
              <w:t>児童の健康状況等</w:t>
            </w:r>
          </w:p>
        </w:tc>
        <w:tc>
          <w:tcPr>
            <w:tcW w:w="7128" w:type="dxa"/>
            <w:gridSpan w:val="15"/>
            <w:vAlign w:val="center"/>
          </w:tcPr>
          <w:p w14:paraId="350E9398" w14:textId="77777777" w:rsidR="00AA6EBD" w:rsidRDefault="00AA6EBD">
            <w:pPr>
              <w:spacing w:after="120"/>
            </w:pPr>
            <w:r>
              <w:rPr>
                <w:rFonts w:hint="eastAsia"/>
              </w:rPr>
              <w:t>①　健康状態</w:t>
            </w:r>
            <w:r>
              <w:t>(</w:t>
            </w:r>
            <w:r>
              <w:rPr>
                <w:rFonts w:hint="eastAsia"/>
              </w:rPr>
              <w:t>強健・良好・病弱</w:t>
            </w:r>
            <w:r>
              <w:t>)</w:t>
            </w:r>
          </w:p>
          <w:p w14:paraId="0B4104B1" w14:textId="77777777" w:rsidR="00AA6EBD" w:rsidRDefault="00AA6EBD">
            <w:pPr>
              <w:spacing w:after="120"/>
            </w:pPr>
            <w:r>
              <w:rPr>
                <w:rFonts w:hint="eastAsia"/>
              </w:rPr>
              <w:t>②　既往症</w:t>
            </w:r>
            <w:r>
              <w:t>(</w:t>
            </w:r>
            <w:r>
              <w:rPr>
                <w:rFonts w:hint="eastAsia"/>
              </w:rPr>
              <w:t>有「病名：　　　　　」・無</w:t>
            </w:r>
            <w:r>
              <w:t>)</w:t>
            </w:r>
          </w:p>
          <w:p w14:paraId="585DAA71" w14:textId="77777777" w:rsidR="00AA6EBD" w:rsidRDefault="00AA6EBD">
            <w:pPr>
              <w:spacing w:after="120"/>
            </w:pPr>
            <w:r>
              <w:rPr>
                <w:rFonts w:hint="eastAsia"/>
              </w:rPr>
              <w:t>③　服薬</w:t>
            </w:r>
            <w:r>
              <w:t>(</w:t>
            </w:r>
            <w:r>
              <w:rPr>
                <w:rFonts w:hint="eastAsia"/>
              </w:rPr>
              <w:t>有・無し</w:t>
            </w:r>
            <w:r>
              <w:t>)</w:t>
            </w:r>
          </w:p>
          <w:p w14:paraId="1C6092B9" w14:textId="77777777" w:rsidR="00AA6EBD" w:rsidRDefault="00AA6EBD">
            <w:pPr>
              <w:spacing w:after="120"/>
            </w:pPr>
            <w:r>
              <w:rPr>
                <w:rFonts w:hint="eastAsia"/>
              </w:rPr>
              <w:t>④　アレルギーの有無</w:t>
            </w:r>
            <w:r>
              <w:t>(</w:t>
            </w:r>
            <w:r>
              <w:rPr>
                <w:rFonts w:hint="eastAsia"/>
              </w:rPr>
              <w:t>有「　　　　　」・無</w:t>
            </w:r>
            <w:r>
              <w:t>)</w:t>
            </w:r>
          </w:p>
          <w:p w14:paraId="3FE980F3" w14:textId="77777777" w:rsidR="00AA6EBD" w:rsidRDefault="00AA6EBD">
            <w:r>
              <w:rPr>
                <w:rFonts w:hint="eastAsia"/>
              </w:rPr>
              <w:t>⑤　その他の特記事項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AA6EBD" w14:paraId="1B9797B5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36" w:type="dxa"/>
            <w:vMerge w:val="restart"/>
          </w:tcPr>
          <w:p w14:paraId="5C019A4C" w14:textId="77777777" w:rsidR="00AA6EBD" w:rsidRDefault="00AA6EBD">
            <w:pPr>
              <w:spacing w:before="120"/>
            </w:pPr>
            <w:r>
              <w:rPr>
                <w:rFonts w:hint="eastAsia"/>
              </w:rPr>
              <w:lastRenderedPageBreak/>
              <w:t>日常生活の状況等</w:t>
            </w:r>
          </w:p>
        </w:tc>
        <w:tc>
          <w:tcPr>
            <w:tcW w:w="660" w:type="dxa"/>
            <w:gridSpan w:val="2"/>
            <w:vMerge w:val="restart"/>
          </w:tcPr>
          <w:p w14:paraId="448930F2" w14:textId="77777777" w:rsidR="00AA6EBD" w:rsidRDefault="00AA6EBD">
            <w:pPr>
              <w:spacing w:before="120"/>
              <w:jc w:val="distribute"/>
            </w:pPr>
            <w:r>
              <w:rPr>
                <w:rFonts w:hint="eastAsia"/>
              </w:rPr>
              <w:t>寝起</w:t>
            </w:r>
          </w:p>
        </w:tc>
        <w:tc>
          <w:tcPr>
            <w:tcW w:w="1560" w:type="dxa"/>
            <w:gridSpan w:val="3"/>
            <w:vAlign w:val="center"/>
          </w:tcPr>
          <w:p w14:paraId="5E279DDC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14:paraId="30DFFAFB" w14:textId="77777777" w:rsidR="00AA6EBD" w:rsidRDefault="00AA6EBD">
            <w:r>
              <w:rPr>
                <w:rFonts w:hint="eastAsia"/>
              </w:rPr>
              <w:t>すぐ起きる</w:t>
            </w:r>
          </w:p>
        </w:tc>
        <w:tc>
          <w:tcPr>
            <w:tcW w:w="1464" w:type="dxa"/>
            <w:gridSpan w:val="5"/>
            <w:vMerge w:val="restart"/>
          </w:tcPr>
          <w:p w14:paraId="1BAC44E7" w14:textId="77777777" w:rsidR="00AA6EBD" w:rsidRDefault="00AA6EBD">
            <w:pPr>
              <w:spacing w:before="120"/>
              <w:jc w:val="center"/>
            </w:pPr>
            <w:r>
              <w:rPr>
                <w:rFonts w:hint="eastAsia"/>
              </w:rPr>
              <w:t>排泄</w:t>
            </w:r>
          </w:p>
        </w:tc>
        <w:tc>
          <w:tcPr>
            <w:tcW w:w="600" w:type="dxa"/>
            <w:vAlign w:val="center"/>
          </w:tcPr>
          <w:p w14:paraId="3ADC23F7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2A5C909A" w14:textId="77777777" w:rsidR="00AA6EBD" w:rsidRDefault="00AA6EBD">
            <w:r>
              <w:rPr>
                <w:rFonts w:hint="eastAsia"/>
              </w:rPr>
              <w:t>排尿自立</w:t>
            </w:r>
          </w:p>
        </w:tc>
        <w:tc>
          <w:tcPr>
            <w:tcW w:w="1320" w:type="dxa"/>
            <w:gridSpan w:val="3"/>
            <w:vAlign w:val="center"/>
          </w:tcPr>
          <w:p w14:paraId="3C241D91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508F114D" w14:textId="77777777" w:rsidR="00AA6EBD" w:rsidRDefault="00AA6EBD">
            <w:r>
              <w:rPr>
                <w:rFonts w:hint="eastAsia"/>
              </w:rPr>
              <w:t>箸を使える</w:t>
            </w:r>
          </w:p>
        </w:tc>
      </w:tr>
      <w:tr w:rsidR="00AA6EBD" w14:paraId="1B4F6FD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</w:tcPr>
          <w:p w14:paraId="21A3C157" w14:textId="77777777" w:rsidR="00AA6EBD" w:rsidRDefault="00AA6EBD">
            <w:pPr>
              <w:spacing w:before="120"/>
            </w:pPr>
          </w:p>
        </w:tc>
        <w:tc>
          <w:tcPr>
            <w:tcW w:w="660" w:type="dxa"/>
            <w:gridSpan w:val="2"/>
            <w:vMerge/>
          </w:tcPr>
          <w:p w14:paraId="223CDE21" w14:textId="77777777" w:rsidR="00AA6EBD" w:rsidRDefault="00AA6EBD">
            <w:pPr>
              <w:spacing w:before="120"/>
            </w:pPr>
          </w:p>
        </w:tc>
        <w:tc>
          <w:tcPr>
            <w:tcW w:w="1560" w:type="dxa"/>
            <w:gridSpan w:val="3"/>
            <w:vAlign w:val="center"/>
          </w:tcPr>
          <w:p w14:paraId="14226252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14:paraId="06229E76" w14:textId="77777777" w:rsidR="00AA6EBD" w:rsidRDefault="00AA6EBD">
            <w:r>
              <w:rPr>
                <w:rFonts w:hint="eastAsia"/>
              </w:rPr>
              <w:t>すぐ寝つく</w:t>
            </w:r>
          </w:p>
        </w:tc>
        <w:tc>
          <w:tcPr>
            <w:tcW w:w="1464" w:type="dxa"/>
            <w:gridSpan w:val="5"/>
            <w:vMerge/>
          </w:tcPr>
          <w:p w14:paraId="7925D0F5" w14:textId="77777777" w:rsidR="00AA6EBD" w:rsidRDefault="00AA6EBD">
            <w:pPr>
              <w:spacing w:before="120"/>
              <w:jc w:val="center"/>
            </w:pPr>
          </w:p>
        </w:tc>
        <w:tc>
          <w:tcPr>
            <w:tcW w:w="600" w:type="dxa"/>
            <w:vAlign w:val="center"/>
          </w:tcPr>
          <w:p w14:paraId="3ACE3AC5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14B16379" w14:textId="77777777" w:rsidR="00AA6EBD" w:rsidRDefault="00AA6EBD">
            <w:r>
              <w:rPr>
                <w:rFonts w:hint="eastAsia"/>
              </w:rPr>
              <w:t>排便自立</w:t>
            </w:r>
          </w:p>
        </w:tc>
        <w:tc>
          <w:tcPr>
            <w:tcW w:w="2040" w:type="dxa"/>
            <w:gridSpan w:val="4"/>
            <w:vMerge w:val="restart"/>
          </w:tcPr>
          <w:p w14:paraId="7441CC81" w14:textId="77777777" w:rsidR="00AA6EBD" w:rsidRDefault="00AA6EBD">
            <w:pPr>
              <w:spacing w:before="120"/>
            </w:pPr>
            <w:r>
              <w:rPr>
                <w:rFonts w:hint="eastAsia"/>
              </w:rPr>
              <w:t>※</w:t>
            </w:r>
            <w:r>
              <w:t>0</w:t>
            </w:r>
            <w:r>
              <w:rPr>
                <w:rFonts w:hint="eastAsia"/>
              </w:rPr>
              <w:t>～</w:t>
            </w:r>
            <w:r>
              <w:t>18</w:t>
            </w:r>
            <w:r>
              <w:rPr>
                <w:rFonts w:hint="eastAsia"/>
              </w:rPr>
              <w:t>歳を対象とするため、年齢によって不適切な質問項目については、回答は不要です。</w:t>
            </w:r>
          </w:p>
        </w:tc>
      </w:tr>
      <w:tr w:rsidR="00AA6EBD" w14:paraId="7B25C02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</w:tcPr>
          <w:p w14:paraId="51836CFE" w14:textId="77777777" w:rsidR="00AA6EBD" w:rsidRDefault="00AA6EBD">
            <w:pPr>
              <w:spacing w:before="120"/>
            </w:pPr>
          </w:p>
        </w:tc>
        <w:tc>
          <w:tcPr>
            <w:tcW w:w="660" w:type="dxa"/>
            <w:gridSpan w:val="2"/>
            <w:vMerge/>
          </w:tcPr>
          <w:p w14:paraId="39F921D8" w14:textId="77777777" w:rsidR="00AA6EBD" w:rsidRDefault="00AA6EBD">
            <w:pPr>
              <w:spacing w:before="120"/>
            </w:pPr>
          </w:p>
        </w:tc>
        <w:tc>
          <w:tcPr>
            <w:tcW w:w="1560" w:type="dxa"/>
            <w:gridSpan w:val="3"/>
            <w:vAlign w:val="center"/>
          </w:tcPr>
          <w:p w14:paraId="25941F95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14:paraId="3E8C4EE0" w14:textId="77777777" w:rsidR="00AA6EBD" w:rsidRDefault="00AA6EBD">
            <w:r>
              <w:rPr>
                <w:rFonts w:hint="eastAsia"/>
              </w:rPr>
              <w:t>熟睡できる</w:t>
            </w:r>
          </w:p>
        </w:tc>
        <w:tc>
          <w:tcPr>
            <w:tcW w:w="1464" w:type="dxa"/>
            <w:gridSpan w:val="5"/>
            <w:vMerge/>
          </w:tcPr>
          <w:p w14:paraId="27BAC69C" w14:textId="77777777" w:rsidR="00AA6EBD" w:rsidRDefault="00AA6EBD">
            <w:pPr>
              <w:spacing w:before="120"/>
              <w:jc w:val="center"/>
            </w:pPr>
          </w:p>
        </w:tc>
        <w:tc>
          <w:tcPr>
            <w:tcW w:w="600" w:type="dxa"/>
            <w:vAlign w:val="center"/>
          </w:tcPr>
          <w:p w14:paraId="43622357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26F2A430" w14:textId="77777777" w:rsidR="00AA6EBD" w:rsidRDefault="00AA6EBD">
            <w:r>
              <w:rPr>
                <w:rFonts w:hint="eastAsia"/>
              </w:rPr>
              <w:t>夜尿がある</w:t>
            </w:r>
          </w:p>
        </w:tc>
        <w:tc>
          <w:tcPr>
            <w:tcW w:w="2040" w:type="dxa"/>
            <w:gridSpan w:val="4"/>
            <w:vMerge/>
            <w:vAlign w:val="center"/>
          </w:tcPr>
          <w:p w14:paraId="45918846" w14:textId="77777777" w:rsidR="00AA6EBD" w:rsidRDefault="00AA6EBD"/>
        </w:tc>
      </w:tr>
      <w:tr w:rsidR="00AA6EBD" w14:paraId="0156611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</w:tcPr>
          <w:p w14:paraId="724A0A2F" w14:textId="77777777" w:rsidR="00AA6EBD" w:rsidRDefault="00AA6EBD">
            <w:pPr>
              <w:spacing w:before="120"/>
            </w:pPr>
          </w:p>
        </w:tc>
        <w:tc>
          <w:tcPr>
            <w:tcW w:w="660" w:type="dxa"/>
            <w:gridSpan w:val="2"/>
            <w:vMerge w:val="restart"/>
          </w:tcPr>
          <w:p w14:paraId="1D75A1E4" w14:textId="77777777" w:rsidR="00AA6EBD" w:rsidRDefault="00AA6EBD">
            <w:pPr>
              <w:spacing w:before="120"/>
              <w:jc w:val="distribute"/>
            </w:pPr>
            <w:r>
              <w:rPr>
                <w:rFonts w:hint="eastAsia"/>
              </w:rPr>
              <w:t>着脱衣等</w:t>
            </w:r>
          </w:p>
        </w:tc>
        <w:tc>
          <w:tcPr>
            <w:tcW w:w="1560" w:type="dxa"/>
            <w:gridSpan w:val="3"/>
            <w:vAlign w:val="center"/>
          </w:tcPr>
          <w:p w14:paraId="44D06233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14:paraId="0954051D" w14:textId="77777777" w:rsidR="00AA6EBD" w:rsidRDefault="00AA6EBD">
            <w:r>
              <w:rPr>
                <w:rFonts w:hint="eastAsia"/>
              </w:rPr>
              <w:t>脱衣ができる</w:t>
            </w:r>
          </w:p>
        </w:tc>
        <w:tc>
          <w:tcPr>
            <w:tcW w:w="1464" w:type="dxa"/>
            <w:gridSpan w:val="5"/>
            <w:vMerge/>
          </w:tcPr>
          <w:p w14:paraId="7754E10E" w14:textId="77777777" w:rsidR="00AA6EBD" w:rsidRDefault="00AA6EBD">
            <w:pPr>
              <w:spacing w:before="120"/>
              <w:jc w:val="center"/>
            </w:pPr>
          </w:p>
        </w:tc>
        <w:tc>
          <w:tcPr>
            <w:tcW w:w="600" w:type="dxa"/>
            <w:vAlign w:val="center"/>
          </w:tcPr>
          <w:p w14:paraId="0E4AC6C8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65B8A153" w14:textId="77777777" w:rsidR="00AA6EBD" w:rsidRDefault="00AA6EBD">
            <w:r>
              <w:rPr>
                <w:rFonts w:hint="eastAsia"/>
              </w:rPr>
              <w:t>夜便所に行く</w:t>
            </w:r>
          </w:p>
        </w:tc>
        <w:tc>
          <w:tcPr>
            <w:tcW w:w="2040" w:type="dxa"/>
            <w:gridSpan w:val="4"/>
            <w:vMerge/>
            <w:vAlign w:val="center"/>
          </w:tcPr>
          <w:p w14:paraId="7711CF9B" w14:textId="77777777" w:rsidR="00AA6EBD" w:rsidRDefault="00AA6EBD"/>
        </w:tc>
      </w:tr>
      <w:tr w:rsidR="00AA6EBD" w14:paraId="160E5C9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  <w:vAlign w:val="center"/>
          </w:tcPr>
          <w:p w14:paraId="69D6E1CD" w14:textId="77777777" w:rsidR="00AA6EBD" w:rsidRDefault="00AA6EBD"/>
        </w:tc>
        <w:tc>
          <w:tcPr>
            <w:tcW w:w="660" w:type="dxa"/>
            <w:gridSpan w:val="2"/>
            <w:vMerge/>
            <w:vAlign w:val="center"/>
          </w:tcPr>
          <w:p w14:paraId="73A175C0" w14:textId="77777777" w:rsidR="00AA6EBD" w:rsidRDefault="00AA6EBD"/>
        </w:tc>
        <w:tc>
          <w:tcPr>
            <w:tcW w:w="1560" w:type="dxa"/>
            <w:gridSpan w:val="3"/>
            <w:vAlign w:val="center"/>
          </w:tcPr>
          <w:p w14:paraId="142F2ADB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14:paraId="708BE0CF" w14:textId="77777777" w:rsidR="00AA6EBD" w:rsidRDefault="00AA6EBD">
            <w:r>
              <w:rPr>
                <w:rFonts w:hint="eastAsia"/>
              </w:rPr>
              <w:t>着衣ができる</w:t>
            </w:r>
          </w:p>
        </w:tc>
        <w:tc>
          <w:tcPr>
            <w:tcW w:w="1464" w:type="dxa"/>
            <w:gridSpan w:val="5"/>
            <w:vMerge w:val="restart"/>
          </w:tcPr>
          <w:p w14:paraId="413C4974" w14:textId="77777777" w:rsidR="00AA6EBD" w:rsidRDefault="00AA6EBD">
            <w:pPr>
              <w:spacing w:before="120"/>
              <w:jc w:val="center"/>
            </w:pPr>
            <w:r>
              <w:rPr>
                <w:rFonts w:hint="eastAsia"/>
              </w:rPr>
              <w:t>食事</w:t>
            </w:r>
          </w:p>
        </w:tc>
        <w:tc>
          <w:tcPr>
            <w:tcW w:w="600" w:type="dxa"/>
            <w:vAlign w:val="center"/>
          </w:tcPr>
          <w:p w14:paraId="40DAC27A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2363AC45" w14:textId="77777777" w:rsidR="00AA6EBD" w:rsidRDefault="00AA6EBD">
            <w:r>
              <w:rPr>
                <w:rFonts w:hint="eastAsia"/>
              </w:rPr>
              <w:t>偏食の有無</w:t>
            </w:r>
          </w:p>
        </w:tc>
        <w:tc>
          <w:tcPr>
            <w:tcW w:w="2040" w:type="dxa"/>
            <w:gridSpan w:val="4"/>
            <w:vMerge/>
            <w:vAlign w:val="center"/>
          </w:tcPr>
          <w:p w14:paraId="41D4A6C3" w14:textId="77777777" w:rsidR="00AA6EBD" w:rsidRDefault="00AA6EBD"/>
        </w:tc>
      </w:tr>
      <w:tr w:rsidR="00AA6EBD" w14:paraId="59DC66C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6" w:type="dxa"/>
            <w:vMerge/>
            <w:vAlign w:val="center"/>
          </w:tcPr>
          <w:p w14:paraId="4001ABFF" w14:textId="77777777" w:rsidR="00AA6EBD" w:rsidRDefault="00AA6EBD"/>
        </w:tc>
        <w:tc>
          <w:tcPr>
            <w:tcW w:w="660" w:type="dxa"/>
            <w:gridSpan w:val="2"/>
            <w:vMerge/>
            <w:vAlign w:val="center"/>
          </w:tcPr>
          <w:p w14:paraId="1B302B82" w14:textId="77777777" w:rsidR="00AA6EBD" w:rsidRDefault="00AA6EBD"/>
        </w:tc>
        <w:tc>
          <w:tcPr>
            <w:tcW w:w="1560" w:type="dxa"/>
            <w:gridSpan w:val="3"/>
            <w:vAlign w:val="center"/>
          </w:tcPr>
          <w:p w14:paraId="2201D3D9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14:paraId="3B28F975" w14:textId="77777777" w:rsidR="00AA6EBD" w:rsidRDefault="00AA6EBD">
            <w:r>
              <w:rPr>
                <w:rFonts w:hint="eastAsia"/>
              </w:rPr>
              <w:t>洗髪ができる</w:t>
            </w:r>
          </w:p>
        </w:tc>
        <w:tc>
          <w:tcPr>
            <w:tcW w:w="1464" w:type="dxa"/>
            <w:gridSpan w:val="5"/>
            <w:vMerge/>
            <w:vAlign w:val="center"/>
          </w:tcPr>
          <w:p w14:paraId="2DF6DE3D" w14:textId="77777777" w:rsidR="00AA6EBD" w:rsidRDefault="00AA6EBD"/>
        </w:tc>
        <w:tc>
          <w:tcPr>
            <w:tcW w:w="600" w:type="dxa"/>
            <w:vAlign w:val="center"/>
          </w:tcPr>
          <w:p w14:paraId="72B890BD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2D95A6E9" w14:textId="77777777" w:rsidR="00AA6EBD" w:rsidRDefault="00AA6EBD">
            <w:r>
              <w:rPr>
                <w:rFonts w:hint="eastAsia"/>
              </w:rPr>
              <w:t>量</w:t>
            </w:r>
          </w:p>
          <w:p w14:paraId="6131030C" w14:textId="77777777" w:rsidR="00AA6EBD" w:rsidRDefault="00AA6EBD">
            <w:r>
              <w:t>(</w:t>
            </w:r>
            <w:r>
              <w:rPr>
                <w:rFonts w:hint="eastAsia"/>
              </w:rPr>
              <w:t>多・普通・少</w:t>
            </w:r>
            <w:r>
              <w:t>)</w:t>
            </w:r>
          </w:p>
        </w:tc>
        <w:tc>
          <w:tcPr>
            <w:tcW w:w="2040" w:type="dxa"/>
            <w:gridSpan w:val="4"/>
            <w:vMerge/>
            <w:vAlign w:val="center"/>
          </w:tcPr>
          <w:p w14:paraId="304ECB5C" w14:textId="77777777" w:rsidR="00AA6EBD" w:rsidRDefault="00AA6EBD"/>
        </w:tc>
      </w:tr>
      <w:tr w:rsidR="00AA6EBD" w14:paraId="212DBA9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6" w:type="dxa"/>
            <w:vMerge/>
            <w:vAlign w:val="center"/>
          </w:tcPr>
          <w:p w14:paraId="775EEE40" w14:textId="77777777" w:rsidR="00AA6EBD" w:rsidRDefault="00AA6EBD"/>
        </w:tc>
        <w:tc>
          <w:tcPr>
            <w:tcW w:w="660" w:type="dxa"/>
            <w:gridSpan w:val="2"/>
            <w:vMerge/>
            <w:vAlign w:val="center"/>
          </w:tcPr>
          <w:p w14:paraId="0FE6FBEC" w14:textId="77777777" w:rsidR="00AA6EBD" w:rsidRDefault="00AA6EBD"/>
        </w:tc>
        <w:tc>
          <w:tcPr>
            <w:tcW w:w="1560" w:type="dxa"/>
            <w:gridSpan w:val="3"/>
            <w:vAlign w:val="center"/>
          </w:tcPr>
          <w:p w14:paraId="2B5B4B27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14:paraId="685ED668" w14:textId="77777777" w:rsidR="00AA6EBD" w:rsidRDefault="00AA6EBD">
            <w:r>
              <w:rPr>
                <w:rFonts w:hint="eastAsia"/>
              </w:rPr>
              <w:t>洗面ができる</w:t>
            </w:r>
          </w:p>
        </w:tc>
        <w:tc>
          <w:tcPr>
            <w:tcW w:w="1464" w:type="dxa"/>
            <w:gridSpan w:val="5"/>
            <w:vMerge/>
            <w:vAlign w:val="center"/>
          </w:tcPr>
          <w:p w14:paraId="19543950" w14:textId="77777777" w:rsidR="00AA6EBD" w:rsidRDefault="00AA6EBD"/>
        </w:tc>
        <w:tc>
          <w:tcPr>
            <w:tcW w:w="600" w:type="dxa"/>
            <w:vAlign w:val="center"/>
          </w:tcPr>
          <w:p w14:paraId="4F276A42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362448A8" w14:textId="77777777" w:rsidR="00AA6EBD" w:rsidRDefault="00AA6EBD">
            <w:r>
              <w:rPr>
                <w:rFonts w:hint="eastAsia"/>
              </w:rPr>
              <w:t>速度</w:t>
            </w:r>
          </w:p>
          <w:p w14:paraId="29043757" w14:textId="77777777" w:rsidR="00AA6EBD" w:rsidRDefault="00AA6EBD">
            <w:r>
              <w:t>(</w:t>
            </w:r>
            <w:r>
              <w:rPr>
                <w:rFonts w:hint="eastAsia"/>
              </w:rPr>
              <w:t>速・普通・遅</w:t>
            </w:r>
            <w:r>
              <w:t>)</w:t>
            </w:r>
          </w:p>
        </w:tc>
        <w:tc>
          <w:tcPr>
            <w:tcW w:w="2040" w:type="dxa"/>
            <w:gridSpan w:val="4"/>
            <w:vMerge/>
            <w:vAlign w:val="center"/>
          </w:tcPr>
          <w:p w14:paraId="21CBC412" w14:textId="77777777" w:rsidR="00AA6EBD" w:rsidRDefault="00AA6EBD"/>
        </w:tc>
      </w:tr>
      <w:tr w:rsidR="00AA6EBD" w14:paraId="6BF95C7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00" w:type="dxa"/>
            <w:gridSpan w:val="22"/>
            <w:vAlign w:val="center"/>
          </w:tcPr>
          <w:p w14:paraId="725CC4DE" w14:textId="77777777" w:rsidR="00AA6EBD" w:rsidRDefault="00AA6EBD">
            <w:r>
              <w:rPr>
                <w:rFonts w:hint="eastAsia"/>
              </w:rPr>
              <w:t xml:space="preserve">　性格、癖、興味のあることなど、児童と接するうえで留意すべき事柄を記入してください。</w:t>
            </w:r>
          </w:p>
        </w:tc>
      </w:tr>
      <w:tr w:rsidR="00AA6EBD" w14:paraId="75549D8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00" w:type="dxa"/>
            <w:gridSpan w:val="22"/>
            <w:vAlign w:val="center"/>
          </w:tcPr>
          <w:p w14:paraId="585CA5E1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3D073FD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00" w:type="dxa"/>
            <w:gridSpan w:val="22"/>
            <w:vAlign w:val="center"/>
          </w:tcPr>
          <w:p w14:paraId="4A2D0AE1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1618262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00" w:type="dxa"/>
            <w:gridSpan w:val="22"/>
            <w:vAlign w:val="center"/>
          </w:tcPr>
          <w:p w14:paraId="5A29F13A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347FEF0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00" w:type="dxa"/>
            <w:gridSpan w:val="22"/>
            <w:vAlign w:val="center"/>
          </w:tcPr>
          <w:p w14:paraId="377C3EBF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109E6B0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00" w:type="dxa"/>
            <w:gridSpan w:val="22"/>
            <w:vAlign w:val="center"/>
          </w:tcPr>
          <w:p w14:paraId="2B0241AE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146D61E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287CDBF0" w14:textId="77777777" w:rsidR="00AA6EBD" w:rsidRDefault="00AA6EBD">
            <w:r>
              <w:rPr>
                <w:rFonts w:hint="eastAsia"/>
              </w:rPr>
              <w:t>希望施設名</w:t>
            </w:r>
          </w:p>
        </w:tc>
        <w:tc>
          <w:tcPr>
            <w:tcW w:w="8040" w:type="dxa"/>
            <w:gridSpan w:val="17"/>
            <w:vAlign w:val="center"/>
          </w:tcPr>
          <w:p w14:paraId="590E4B58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24AB539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4351F38C" w14:textId="77777777" w:rsidR="00AA6EBD" w:rsidRDefault="00AA6EBD">
            <w:r>
              <w:rPr>
                <w:rFonts w:hint="eastAsia"/>
              </w:rPr>
              <w:t>利用予定</w:t>
            </w:r>
          </w:p>
        </w:tc>
        <w:tc>
          <w:tcPr>
            <w:tcW w:w="8040" w:type="dxa"/>
            <w:gridSpan w:val="17"/>
            <w:vAlign w:val="center"/>
          </w:tcPr>
          <w:p w14:paraId="39F91BC6" w14:textId="77777777" w:rsidR="00AA6EBD" w:rsidRDefault="00AA6EBD">
            <w:r>
              <w:rPr>
                <w:rFonts w:hint="eastAsia"/>
              </w:rPr>
              <w:t xml:space="preserve">　　　　年　　月　　日～　　　年　　月　　日</w:t>
            </w:r>
          </w:p>
        </w:tc>
      </w:tr>
      <w:tr w:rsidR="00AA6EBD" w14:paraId="4D59C83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5BB1DD4E" w14:textId="77777777" w:rsidR="00AA6EBD" w:rsidRDefault="00AA6EBD">
            <w:r>
              <w:rPr>
                <w:rFonts w:hint="eastAsia"/>
              </w:rPr>
              <w:t>※年月日</w:t>
            </w:r>
          </w:p>
        </w:tc>
        <w:tc>
          <w:tcPr>
            <w:tcW w:w="8040" w:type="dxa"/>
            <w:gridSpan w:val="17"/>
            <w:vAlign w:val="center"/>
          </w:tcPr>
          <w:p w14:paraId="5183EE4C" w14:textId="77777777" w:rsidR="00AA6EBD" w:rsidRDefault="00AA6EBD">
            <w:pPr>
              <w:jc w:val="center"/>
            </w:pPr>
            <w:r>
              <w:rPr>
                <w:rFonts w:hint="eastAsia"/>
              </w:rPr>
              <w:t>※記録</w:t>
            </w:r>
          </w:p>
        </w:tc>
      </w:tr>
      <w:tr w:rsidR="00AA6EBD" w14:paraId="4A7B5D0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086250A1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17"/>
            <w:vAlign w:val="center"/>
          </w:tcPr>
          <w:p w14:paraId="3EBBECE2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2795E95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79AC1DCB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17"/>
            <w:vAlign w:val="center"/>
          </w:tcPr>
          <w:p w14:paraId="5AFFEF8D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6CC8CBB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3D255E69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17"/>
            <w:vAlign w:val="center"/>
          </w:tcPr>
          <w:p w14:paraId="5DA3B7A3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10B53FF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6E3C3412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17"/>
            <w:vAlign w:val="center"/>
          </w:tcPr>
          <w:p w14:paraId="16A69BD7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71C1571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14642E7E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17"/>
            <w:vAlign w:val="center"/>
          </w:tcPr>
          <w:p w14:paraId="625854FD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5660BBC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gridSpan w:val="5"/>
            <w:vAlign w:val="center"/>
          </w:tcPr>
          <w:p w14:paraId="2137A7EA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17"/>
            <w:vAlign w:val="center"/>
          </w:tcPr>
          <w:p w14:paraId="6F316E48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</w:tr>
      <w:tr w:rsidR="00AA6EBD" w14:paraId="48A9A4F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60" w:type="dxa"/>
            <w:gridSpan w:val="5"/>
            <w:vAlign w:val="center"/>
          </w:tcPr>
          <w:p w14:paraId="58110322" w14:textId="77777777" w:rsidR="00AA6EBD" w:rsidRDefault="00AA6EBD">
            <w:r>
              <w:rPr>
                <w:rFonts w:hint="eastAsia"/>
              </w:rPr>
              <w:t>登録番号</w:t>
            </w:r>
          </w:p>
        </w:tc>
        <w:tc>
          <w:tcPr>
            <w:tcW w:w="1320" w:type="dxa"/>
            <w:gridSpan w:val="3"/>
            <w:vAlign w:val="center"/>
          </w:tcPr>
          <w:p w14:paraId="1FB20585" w14:textId="77777777" w:rsidR="00AA6EBD" w:rsidRDefault="00AA6EBD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3"/>
            <w:vAlign w:val="center"/>
          </w:tcPr>
          <w:p w14:paraId="0B8A94D0" w14:textId="77777777" w:rsidR="00AA6EBD" w:rsidRDefault="00AA6EBD">
            <w:r>
              <w:rPr>
                <w:rFonts w:hint="eastAsia"/>
              </w:rPr>
              <w:t>登録年月日</w:t>
            </w:r>
          </w:p>
        </w:tc>
        <w:tc>
          <w:tcPr>
            <w:tcW w:w="1740" w:type="dxa"/>
            <w:gridSpan w:val="5"/>
            <w:vAlign w:val="center"/>
          </w:tcPr>
          <w:p w14:paraId="5E7BACB4" w14:textId="77777777" w:rsidR="00AA6EBD" w:rsidRDefault="00AA6EBD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620" w:type="dxa"/>
            <w:gridSpan w:val="3"/>
            <w:vAlign w:val="center"/>
          </w:tcPr>
          <w:p w14:paraId="499D579F" w14:textId="77777777" w:rsidR="00AA6EBD" w:rsidRDefault="00AA6EBD">
            <w:r>
              <w:rPr>
                <w:rFonts w:hint="eastAsia"/>
              </w:rPr>
              <w:t>有効期間</w:t>
            </w:r>
          </w:p>
        </w:tc>
        <w:tc>
          <w:tcPr>
            <w:tcW w:w="1740" w:type="dxa"/>
            <w:gridSpan w:val="3"/>
            <w:vAlign w:val="center"/>
          </w:tcPr>
          <w:p w14:paraId="34374D9F" w14:textId="77777777" w:rsidR="00AA6EBD" w:rsidRDefault="00AA6EBD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</w:tbl>
    <w:p w14:paraId="2F29F677" w14:textId="77777777" w:rsidR="00AA6EBD" w:rsidRDefault="00AA6EBD"/>
    <w:p w14:paraId="77E0F431" w14:textId="77777777" w:rsidR="00AA6EBD" w:rsidRDefault="00AA6EBD">
      <w:r>
        <w:rPr>
          <w:rFonts w:hint="eastAsia"/>
        </w:rPr>
        <w:t xml:space="preserve">　※欄への記入は不要です。</w:t>
      </w:r>
    </w:p>
    <w:sectPr w:rsidR="00AA6EBD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B48D" w14:textId="77777777" w:rsidR="00FA5C47" w:rsidRDefault="00FA5C47" w:rsidP="00AD0839">
      <w:r>
        <w:separator/>
      </w:r>
    </w:p>
  </w:endnote>
  <w:endnote w:type="continuationSeparator" w:id="0">
    <w:p w14:paraId="69A68FD6" w14:textId="77777777" w:rsidR="00FA5C47" w:rsidRDefault="00FA5C47" w:rsidP="00AD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9279" w14:textId="77777777" w:rsidR="00AA6EBD" w:rsidRDefault="00AA6E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2C1AC7" w14:textId="77777777" w:rsidR="00AA6EBD" w:rsidRDefault="00AA6E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541F" w14:textId="77777777" w:rsidR="00FA5C47" w:rsidRDefault="00FA5C47" w:rsidP="00AD0839">
      <w:r>
        <w:separator/>
      </w:r>
    </w:p>
  </w:footnote>
  <w:footnote w:type="continuationSeparator" w:id="0">
    <w:p w14:paraId="19C0139C" w14:textId="77777777" w:rsidR="00FA5C47" w:rsidRDefault="00FA5C47" w:rsidP="00AD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D5"/>
    <w:rsid w:val="001E058A"/>
    <w:rsid w:val="002C16F4"/>
    <w:rsid w:val="0042375B"/>
    <w:rsid w:val="00460930"/>
    <w:rsid w:val="004C45D6"/>
    <w:rsid w:val="006E4C4F"/>
    <w:rsid w:val="0094287F"/>
    <w:rsid w:val="00963400"/>
    <w:rsid w:val="009F7AD5"/>
    <w:rsid w:val="00AA6EBD"/>
    <w:rsid w:val="00AD0839"/>
    <w:rsid w:val="00F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5AD90"/>
  <w14:defaultImageDpi w14:val="0"/>
  <w15:docId w15:val="{C69DEDCB-EA18-4968-9BB4-D3274CE6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T-0040.INET-TAWARAMOTO\Desktop\&#23376;&#32946;&#12390;&#30701;&#26399;&#25903;&#25588;&#20107;&#26989;&#20107;&#21069;&#30331;&#37682;&#30003;&#20986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子育て短期支援事業事前登録申出書.dot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INET-0040</dc:creator>
  <cp:keywords/>
  <dc:description/>
  <cp:lastModifiedBy>INET-0040</cp:lastModifiedBy>
  <cp:revision>1</cp:revision>
  <cp:lastPrinted>2023-11-01T03:55:00Z</cp:lastPrinted>
  <dcterms:created xsi:type="dcterms:W3CDTF">2025-10-07T04:20:00Z</dcterms:created>
  <dcterms:modified xsi:type="dcterms:W3CDTF">2025-10-07T04:20:00Z</dcterms:modified>
</cp:coreProperties>
</file>