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C12C" w14:textId="77777777" w:rsidR="006F6728" w:rsidRDefault="006F6728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14:paraId="13655728" w14:textId="77777777" w:rsidR="006F6728" w:rsidRDefault="006F6728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31CD466A" w14:textId="77777777" w:rsidR="006F6728" w:rsidRDefault="006F6728">
      <w:pPr>
        <w:wordWrap w:val="0"/>
        <w:overflowPunct w:val="0"/>
        <w:autoSpaceDE w:val="0"/>
        <w:autoSpaceDN w:val="0"/>
        <w:ind w:left="2400" w:right="2400"/>
        <w:jc w:val="distribute"/>
        <w:rPr>
          <w:rFonts w:ascii="ＭＳ 明朝"/>
        </w:rPr>
      </w:pPr>
      <w:r>
        <w:rPr>
          <w:rFonts w:ascii="ＭＳ 明朝" w:hint="eastAsia"/>
        </w:rPr>
        <w:t>公園内行為許可申請書</w:t>
      </w:r>
    </w:p>
    <w:p w14:paraId="2B1322C8" w14:textId="77777777" w:rsidR="006F6728" w:rsidRDefault="006F6728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6417"/>
      </w:tblGrid>
      <w:tr w:rsidR="006F6728" w14:paraId="6CE1F2DB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88" w:type="dxa"/>
            <w:vAlign w:val="center"/>
          </w:tcPr>
          <w:p w14:paraId="182A1712" w14:textId="77777777" w:rsidR="006F6728" w:rsidRDefault="006F672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行為の内容</w:t>
            </w:r>
          </w:p>
        </w:tc>
        <w:tc>
          <w:tcPr>
            <w:tcW w:w="6417" w:type="dxa"/>
          </w:tcPr>
          <w:p w14:paraId="21C3BACC" w14:textId="77777777" w:rsidR="006F6728" w:rsidRDefault="006F672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F6728" w14:paraId="502D6B14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88" w:type="dxa"/>
            <w:vAlign w:val="center"/>
          </w:tcPr>
          <w:p w14:paraId="332EB817" w14:textId="77777777" w:rsidR="006F6728" w:rsidRDefault="006F672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行為の目的</w:t>
            </w:r>
          </w:p>
        </w:tc>
        <w:tc>
          <w:tcPr>
            <w:tcW w:w="6417" w:type="dxa"/>
          </w:tcPr>
          <w:p w14:paraId="22592000" w14:textId="77777777" w:rsidR="006F6728" w:rsidRDefault="006F672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F6728" w14:paraId="64BBDCDA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88" w:type="dxa"/>
            <w:vAlign w:val="center"/>
          </w:tcPr>
          <w:p w14:paraId="7971B840" w14:textId="77777777" w:rsidR="006F6728" w:rsidRDefault="006F672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行為の期間</w:t>
            </w:r>
          </w:p>
        </w:tc>
        <w:tc>
          <w:tcPr>
            <w:tcW w:w="6417" w:type="dxa"/>
          </w:tcPr>
          <w:p w14:paraId="1AB67539" w14:textId="77777777" w:rsidR="006F6728" w:rsidRDefault="006F672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F6728" w14:paraId="5CFDBFD0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88" w:type="dxa"/>
            <w:vAlign w:val="center"/>
          </w:tcPr>
          <w:p w14:paraId="16148C89" w14:textId="77777777" w:rsidR="006F6728" w:rsidRDefault="006F672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行為の場所及び面積</w:t>
            </w:r>
          </w:p>
        </w:tc>
        <w:tc>
          <w:tcPr>
            <w:tcW w:w="6417" w:type="dxa"/>
          </w:tcPr>
          <w:p w14:paraId="2D60287B" w14:textId="77777777" w:rsidR="006F6728" w:rsidRDefault="006F672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F6728" w14:paraId="39032100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88" w:type="dxa"/>
            <w:vAlign w:val="center"/>
          </w:tcPr>
          <w:p w14:paraId="0DB47332" w14:textId="77777777" w:rsidR="006F6728" w:rsidRDefault="006F672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使用する公園施設</w:t>
            </w:r>
          </w:p>
        </w:tc>
        <w:tc>
          <w:tcPr>
            <w:tcW w:w="6417" w:type="dxa"/>
          </w:tcPr>
          <w:p w14:paraId="5EB3F677" w14:textId="77777777" w:rsidR="006F6728" w:rsidRDefault="006F672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F6728" w14:paraId="6093E2E3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088" w:type="dxa"/>
            <w:vAlign w:val="center"/>
          </w:tcPr>
          <w:p w14:paraId="4815DACF" w14:textId="77777777" w:rsidR="006F6728" w:rsidRDefault="006F672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6417" w:type="dxa"/>
          </w:tcPr>
          <w:p w14:paraId="097820ED" w14:textId="77777777" w:rsidR="006F6728" w:rsidRDefault="006F672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2474008C" w14:textId="77777777" w:rsidR="006F6728" w:rsidRDefault="006F6728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1145CBC9" w14:textId="77777777" w:rsidR="006F6728" w:rsidRDefault="006F6728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5A2E13" w:rsidRPr="005A2E13">
        <w:rPr>
          <w:rFonts w:ascii="ＭＳ 明朝" w:hint="eastAsia"/>
        </w:rPr>
        <w:t>上記のとおり公園内における行為の許可を受けたいので、田原本町都市公園条例第</w:t>
      </w:r>
      <w:r w:rsidR="005A2E13" w:rsidRPr="005A2E13">
        <w:rPr>
          <w:rFonts w:ascii="ＭＳ 明朝"/>
        </w:rPr>
        <w:t>3</w:t>
      </w:r>
      <w:r w:rsidR="005A2E13" w:rsidRPr="005A2E13">
        <w:rPr>
          <w:rFonts w:ascii="ＭＳ 明朝" w:hint="eastAsia"/>
        </w:rPr>
        <w:t>条第</w:t>
      </w:r>
      <w:r w:rsidR="005A2E13" w:rsidRPr="005A2E13">
        <w:rPr>
          <w:rFonts w:ascii="ＭＳ 明朝"/>
        </w:rPr>
        <w:t>2</w:t>
      </w:r>
      <w:r w:rsidR="005A2E13" w:rsidRPr="005A2E13">
        <w:rPr>
          <w:rFonts w:ascii="ＭＳ 明朝" w:hint="eastAsia"/>
        </w:rPr>
        <w:t>項の規定により申請します。</w:t>
      </w:r>
    </w:p>
    <w:p w14:paraId="3DA79817" w14:textId="77777777" w:rsidR="006F6728" w:rsidRDefault="006F6728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61827B6D" w14:textId="77777777" w:rsidR="006F6728" w:rsidRDefault="006F6728">
      <w:pPr>
        <w:wordWrap w:val="0"/>
        <w:overflowPunct w:val="0"/>
        <w:autoSpaceDE w:val="0"/>
        <w:autoSpaceDN w:val="0"/>
        <w:ind w:left="630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14:paraId="65C5F2F7" w14:textId="77777777" w:rsidR="006F6728" w:rsidRDefault="006F6728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7606DCEC" w14:textId="77777777" w:rsidR="006F6728" w:rsidRDefault="006F6728">
      <w:pPr>
        <w:wordWrap w:val="0"/>
        <w:overflowPunct w:val="0"/>
        <w:autoSpaceDE w:val="0"/>
        <w:autoSpaceDN w:val="0"/>
        <w:ind w:left="420"/>
        <w:rPr>
          <w:rFonts w:ascii="ＭＳ 明朝"/>
        </w:rPr>
      </w:pPr>
      <w:r>
        <w:rPr>
          <w:rFonts w:ascii="ＭＳ 明朝" w:hint="eastAsia"/>
        </w:rPr>
        <w:t>田原本町長　　　　殿</w:t>
      </w:r>
    </w:p>
    <w:p w14:paraId="005638DB" w14:textId="77777777" w:rsidR="006F6728" w:rsidRDefault="006F6728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06CFEB6D" w14:textId="77777777" w:rsidR="006F6728" w:rsidRDefault="006F6728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</w:t>
      </w:r>
    </w:p>
    <w:p w14:paraId="71875B1C" w14:textId="77777777" w:rsidR="006F6728" w:rsidRDefault="006F6728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>名　　　　　　　　印</w:t>
      </w:r>
    </w:p>
    <w:sectPr w:rsidR="006F672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A73AC" w14:textId="77777777" w:rsidR="006F6728" w:rsidRDefault="006F6728" w:rsidP="001711B2">
      <w:r>
        <w:separator/>
      </w:r>
    </w:p>
  </w:endnote>
  <w:endnote w:type="continuationSeparator" w:id="0">
    <w:p w14:paraId="13B2B930" w14:textId="77777777" w:rsidR="006F6728" w:rsidRDefault="006F6728" w:rsidP="0017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3752" w14:textId="77777777" w:rsidR="006F6728" w:rsidRDefault="006F6728" w:rsidP="001711B2">
      <w:r>
        <w:separator/>
      </w:r>
    </w:p>
  </w:footnote>
  <w:footnote w:type="continuationSeparator" w:id="0">
    <w:p w14:paraId="6F4052A8" w14:textId="77777777" w:rsidR="006F6728" w:rsidRDefault="006F6728" w:rsidP="00171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28"/>
    <w:rsid w:val="001711B2"/>
    <w:rsid w:val="005A2E13"/>
    <w:rsid w:val="006148D5"/>
    <w:rsid w:val="006F6728"/>
    <w:rsid w:val="00A808C6"/>
    <w:rsid w:val="00D0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6EBF0"/>
  <w14:defaultImageDpi w14:val="0"/>
  <w15:docId w15:val="{460F1001-DC49-48BA-9B52-455B0226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12486;&#12531;&#12503;&#12524;&#12540;&#12488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INET-0042</dc:creator>
  <cp:keywords/>
  <dc:description/>
  <cp:lastModifiedBy>INET-0042</cp:lastModifiedBy>
  <cp:revision>2</cp:revision>
  <cp:lastPrinted>2000-02-02T02:54:00Z</cp:lastPrinted>
  <dcterms:created xsi:type="dcterms:W3CDTF">2023-03-02T10:43:00Z</dcterms:created>
  <dcterms:modified xsi:type="dcterms:W3CDTF">2023-03-02T10:43:00Z</dcterms:modified>
</cp:coreProperties>
</file>