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5A65" w14:textId="77777777" w:rsidR="00242959" w:rsidRDefault="00242959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3FCB9967" w14:textId="77777777" w:rsidR="00242959" w:rsidRDefault="00242959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00C8CD8D" w14:textId="77777777" w:rsidR="00242959" w:rsidRDefault="00242959">
      <w:pPr>
        <w:wordWrap w:val="0"/>
        <w:overflowPunct w:val="0"/>
        <w:autoSpaceDE w:val="0"/>
        <w:autoSpaceDN w:val="0"/>
        <w:ind w:left="2400" w:right="2400"/>
        <w:jc w:val="distribute"/>
        <w:rPr>
          <w:rFonts w:ascii="ＭＳ 明朝"/>
        </w:rPr>
      </w:pPr>
      <w:r>
        <w:rPr>
          <w:rFonts w:ascii="ＭＳ 明朝" w:hint="eastAsia"/>
        </w:rPr>
        <w:t>公園占用許可申請書</w:t>
      </w:r>
    </w:p>
    <w:p w14:paraId="3282587D" w14:textId="77777777" w:rsidR="00242959" w:rsidRDefault="00242959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6837"/>
      </w:tblGrid>
      <w:tr w:rsidR="00242959" w14:paraId="6A9BF17A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668" w:type="dxa"/>
            <w:vAlign w:val="center"/>
          </w:tcPr>
          <w:p w14:paraId="4D898B14" w14:textId="77777777" w:rsidR="00242959" w:rsidRDefault="0024295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占用の目的</w:t>
            </w:r>
          </w:p>
        </w:tc>
        <w:tc>
          <w:tcPr>
            <w:tcW w:w="6837" w:type="dxa"/>
          </w:tcPr>
          <w:p w14:paraId="30A9512D" w14:textId="77777777" w:rsidR="00242959" w:rsidRDefault="0024295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42959" w14:paraId="7270705B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668" w:type="dxa"/>
            <w:vAlign w:val="center"/>
          </w:tcPr>
          <w:p w14:paraId="7B8BD61E" w14:textId="77777777" w:rsidR="00242959" w:rsidRDefault="0024295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占用の期間</w:t>
            </w:r>
          </w:p>
        </w:tc>
        <w:tc>
          <w:tcPr>
            <w:tcW w:w="6837" w:type="dxa"/>
          </w:tcPr>
          <w:p w14:paraId="3EA24651" w14:textId="77777777" w:rsidR="00242959" w:rsidRDefault="0024295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42959" w14:paraId="5F838175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668" w:type="dxa"/>
            <w:vAlign w:val="center"/>
          </w:tcPr>
          <w:p w14:paraId="5E935894" w14:textId="77777777" w:rsidR="00242959" w:rsidRDefault="0024295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占用の場所</w:t>
            </w:r>
          </w:p>
        </w:tc>
        <w:tc>
          <w:tcPr>
            <w:tcW w:w="6837" w:type="dxa"/>
          </w:tcPr>
          <w:p w14:paraId="55BA19FA" w14:textId="77777777" w:rsidR="00242959" w:rsidRDefault="0024295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42959" w14:paraId="590D7B20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668" w:type="dxa"/>
            <w:vAlign w:val="center"/>
          </w:tcPr>
          <w:p w14:paraId="530A4616" w14:textId="77777777" w:rsidR="00242959" w:rsidRDefault="0024295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占用物件の構造</w:t>
            </w:r>
          </w:p>
        </w:tc>
        <w:tc>
          <w:tcPr>
            <w:tcW w:w="6837" w:type="dxa"/>
          </w:tcPr>
          <w:p w14:paraId="4C2F9900" w14:textId="77777777" w:rsidR="00242959" w:rsidRDefault="0024295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42959" w14:paraId="1E20BF21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668" w:type="dxa"/>
            <w:vAlign w:val="center"/>
          </w:tcPr>
          <w:p w14:paraId="75396A91" w14:textId="77777777" w:rsidR="00242959" w:rsidRDefault="0024295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占用物件</w:t>
            </w:r>
            <w:r>
              <w:rPr>
                <w:rFonts w:ascii="ＭＳ 明朝" w:hint="eastAsia"/>
              </w:rPr>
              <w:t>の種別及び数量</w:t>
            </w:r>
          </w:p>
        </w:tc>
        <w:tc>
          <w:tcPr>
            <w:tcW w:w="6837" w:type="dxa"/>
          </w:tcPr>
          <w:p w14:paraId="36BA24C1" w14:textId="77777777" w:rsidR="00242959" w:rsidRDefault="0024295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42959" w14:paraId="0E7BF4C7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668" w:type="dxa"/>
            <w:vAlign w:val="center"/>
          </w:tcPr>
          <w:p w14:paraId="6951259C" w14:textId="77777777" w:rsidR="00242959" w:rsidRDefault="0024295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工事実施の方法</w:t>
            </w:r>
          </w:p>
        </w:tc>
        <w:tc>
          <w:tcPr>
            <w:tcW w:w="6837" w:type="dxa"/>
          </w:tcPr>
          <w:p w14:paraId="691CBC98" w14:textId="77777777" w:rsidR="00242959" w:rsidRDefault="0024295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42959" w14:paraId="5ADDD9C7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668" w:type="dxa"/>
            <w:vAlign w:val="center"/>
          </w:tcPr>
          <w:p w14:paraId="446A3CCD" w14:textId="77777777" w:rsidR="00242959" w:rsidRDefault="0024295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工事の着手及び完了の時期</w:t>
            </w:r>
          </w:p>
        </w:tc>
        <w:tc>
          <w:tcPr>
            <w:tcW w:w="6837" w:type="dxa"/>
          </w:tcPr>
          <w:p w14:paraId="3AAB5B64" w14:textId="77777777" w:rsidR="00242959" w:rsidRDefault="0024295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42959" w14:paraId="68ADAE9E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668" w:type="dxa"/>
            <w:vAlign w:val="center"/>
          </w:tcPr>
          <w:p w14:paraId="0BF887F4" w14:textId="77777777" w:rsidR="00242959" w:rsidRDefault="0024295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占用物件</w:t>
            </w:r>
            <w:r>
              <w:rPr>
                <w:rFonts w:ascii="ＭＳ 明朝" w:hint="eastAsia"/>
              </w:rPr>
              <w:t>の管理の方法</w:t>
            </w:r>
          </w:p>
        </w:tc>
        <w:tc>
          <w:tcPr>
            <w:tcW w:w="6837" w:type="dxa"/>
          </w:tcPr>
          <w:p w14:paraId="58845B41" w14:textId="77777777" w:rsidR="00242959" w:rsidRDefault="0024295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42959" w14:paraId="14B641F8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668" w:type="dxa"/>
            <w:vAlign w:val="center"/>
          </w:tcPr>
          <w:p w14:paraId="6A10D3B7" w14:textId="77777777" w:rsidR="00242959" w:rsidRDefault="0024295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原状回復の方法</w:t>
            </w:r>
          </w:p>
        </w:tc>
        <w:tc>
          <w:tcPr>
            <w:tcW w:w="6837" w:type="dxa"/>
          </w:tcPr>
          <w:p w14:paraId="2296F809" w14:textId="77777777" w:rsidR="00242959" w:rsidRDefault="0024295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42959" w14:paraId="4E205A69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668" w:type="dxa"/>
            <w:vAlign w:val="center"/>
          </w:tcPr>
          <w:p w14:paraId="2F0D929F" w14:textId="77777777" w:rsidR="00242959" w:rsidRDefault="0024295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占用の面積</w:t>
            </w:r>
          </w:p>
        </w:tc>
        <w:tc>
          <w:tcPr>
            <w:tcW w:w="6837" w:type="dxa"/>
          </w:tcPr>
          <w:p w14:paraId="36BEBB33" w14:textId="77777777" w:rsidR="00242959" w:rsidRDefault="0024295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42959" w14:paraId="7C4F8B22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668" w:type="dxa"/>
            <w:vAlign w:val="center"/>
          </w:tcPr>
          <w:p w14:paraId="4A39418A" w14:textId="77777777" w:rsidR="00242959" w:rsidRDefault="0024295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6837" w:type="dxa"/>
          </w:tcPr>
          <w:p w14:paraId="11942B58" w14:textId="77777777" w:rsidR="00242959" w:rsidRDefault="0024295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12999216" w14:textId="77777777" w:rsidR="00242959" w:rsidRDefault="00242959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28861DDA" w14:textId="77777777" w:rsidR="00242959" w:rsidRDefault="00242959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9E0A62" w:rsidRPr="009E0A62">
        <w:rPr>
          <w:rFonts w:ascii="ＭＳ 明朝" w:hint="eastAsia"/>
        </w:rPr>
        <w:t>上記のとおり公園の占用許可を受けたいので、都市公園法第</w:t>
      </w:r>
      <w:r w:rsidR="009E0A62" w:rsidRPr="009E0A62">
        <w:rPr>
          <w:rFonts w:ascii="ＭＳ 明朝"/>
        </w:rPr>
        <w:t>6</w:t>
      </w:r>
      <w:r w:rsidR="009E0A62" w:rsidRPr="009E0A62">
        <w:rPr>
          <w:rFonts w:ascii="ＭＳ 明朝" w:hint="eastAsia"/>
        </w:rPr>
        <w:t>条第</w:t>
      </w:r>
      <w:r w:rsidR="009E0A62" w:rsidRPr="009E0A62">
        <w:rPr>
          <w:rFonts w:ascii="ＭＳ 明朝"/>
        </w:rPr>
        <w:t>2</w:t>
      </w:r>
      <w:r w:rsidR="009E0A62" w:rsidRPr="009E0A62">
        <w:rPr>
          <w:rFonts w:ascii="ＭＳ 明朝" w:hint="eastAsia"/>
        </w:rPr>
        <w:t>項の規定により、関係書類を添えて申請します。</w:t>
      </w:r>
    </w:p>
    <w:p w14:paraId="3C33EF17" w14:textId="77777777" w:rsidR="00242959" w:rsidRDefault="00242959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2F68165B" w14:textId="77777777" w:rsidR="00242959" w:rsidRDefault="00242959">
      <w:pPr>
        <w:wordWrap w:val="0"/>
        <w:overflowPunct w:val="0"/>
        <w:autoSpaceDE w:val="0"/>
        <w:autoSpaceDN w:val="0"/>
        <w:ind w:left="630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472E6219" w14:textId="77777777" w:rsidR="00242959" w:rsidRDefault="00242959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59762608" w14:textId="77777777" w:rsidR="00242959" w:rsidRDefault="00242959">
      <w:pPr>
        <w:wordWrap w:val="0"/>
        <w:overflowPunct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田原本町長　　　　殿</w:t>
      </w:r>
    </w:p>
    <w:p w14:paraId="249DEFA7" w14:textId="77777777" w:rsidR="00242959" w:rsidRDefault="00242959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59FF9EFA" w14:textId="77777777" w:rsidR="00242959" w:rsidRDefault="00242959" w:rsidP="0095277F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</w:t>
      </w:r>
    </w:p>
    <w:p w14:paraId="3E82B756" w14:textId="77777777" w:rsidR="00242959" w:rsidRDefault="00242959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>名　　　　　　　　印</w:t>
      </w:r>
    </w:p>
    <w:sectPr w:rsidR="0024295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859E" w14:textId="77777777" w:rsidR="00242959" w:rsidRDefault="00242959" w:rsidP="001711B2">
      <w:r>
        <w:separator/>
      </w:r>
    </w:p>
  </w:endnote>
  <w:endnote w:type="continuationSeparator" w:id="0">
    <w:p w14:paraId="5A174472" w14:textId="77777777" w:rsidR="00242959" w:rsidRDefault="00242959" w:rsidP="0017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021E7" w14:textId="77777777" w:rsidR="00242959" w:rsidRDefault="00242959" w:rsidP="001711B2">
      <w:r>
        <w:separator/>
      </w:r>
    </w:p>
  </w:footnote>
  <w:footnote w:type="continuationSeparator" w:id="0">
    <w:p w14:paraId="4468A6BA" w14:textId="77777777" w:rsidR="00242959" w:rsidRDefault="00242959" w:rsidP="00171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59"/>
    <w:rsid w:val="0006404C"/>
    <w:rsid w:val="001711B2"/>
    <w:rsid w:val="00201195"/>
    <w:rsid w:val="00242959"/>
    <w:rsid w:val="0095277F"/>
    <w:rsid w:val="009E0A62"/>
    <w:rsid w:val="00F2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59389"/>
  <w14:defaultImageDpi w14:val="0"/>
  <w15:docId w15:val="{460F1001-DC49-48BA-9B52-455B0226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INET-0042</dc:creator>
  <cp:keywords/>
  <dc:description/>
  <cp:lastModifiedBy>INET-0042</cp:lastModifiedBy>
  <cp:revision>2</cp:revision>
  <cp:lastPrinted>2000-02-02T05:17:00Z</cp:lastPrinted>
  <dcterms:created xsi:type="dcterms:W3CDTF">2023-03-02T10:48:00Z</dcterms:created>
  <dcterms:modified xsi:type="dcterms:W3CDTF">2023-03-02T10:48:00Z</dcterms:modified>
</cp:coreProperties>
</file>